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FB19" w14:textId="30AE43B8" w:rsidR="00AA21FD" w:rsidRDefault="00AA21FD">
      <w:pPr>
        <w:rPr>
          <w:b/>
          <w:bCs/>
          <w:color w:val="FF0000"/>
        </w:rPr>
      </w:pPr>
      <w:r>
        <w:t xml:space="preserve">From </w:t>
      </w:r>
      <w:r w:rsidRPr="00F51191">
        <w:rPr>
          <w:b/>
          <w:bCs/>
          <w:color w:val="FF0000"/>
        </w:rPr>
        <w:t>[</w:t>
      </w:r>
      <w:r>
        <w:rPr>
          <w:b/>
          <w:bCs/>
          <w:color w:val="FF0000"/>
        </w:rPr>
        <w:t>name, address</w:t>
      </w:r>
      <w:r w:rsidRPr="00F51191">
        <w:rPr>
          <w:b/>
          <w:bCs/>
          <w:color w:val="FF0000"/>
        </w:rPr>
        <w:t>]</w:t>
      </w:r>
    </w:p>
    <w:p w14:paraId="26D0295E" w14:textId="56C3CD77" w:rsidR="00AA21FD" w:rsidRDefault="00AA21FD">
      <w:r>
        <w:rPr>
          <w:b/>
          <w:bCs/>
          <w:color w:val="FF0000"/>
        </w:rPr>
        <w:t>[Date]</w:t>
      </w:r>
    </w:p>
    <w:p w14:paraId="250AC68F" w14:textId="69670C1F" w:rsidR="00DD65E5" w:rsidRDefault="00BC21CB">
      <w:r>
        <w:t>To Overland</w:t>
      </w:r>
      <w:r w:rsidR="00F51191">
        <w:t>,</w:t>
      </w:r>
    </w:p>
    <w:p w14:paraId="16122B71" w14:textId="77777777" w:rsidR="00E07DDC" w:rsidRDefault="00E07DDC"/>
    <w:p w14:paraId="13379C48" w14:textId="78B7AEC5" w:rsidR="00BC21CB" w:rsidRPr="00F51191" w:rsidRDefault="00BC21CB">
      <w:pPr>
        <w:rPr>
          <w:b/>
          <w:bCs/>
        </w:rPr>
      </w:pPr>
      <w:r w:rsidRPr="00F51191">
        <w:rPr>
          <w:b/>
          <w:bCs/>
        </w:rPr>
        <w:t xml:space="preserve">Re payment </w:t>
      </w:r>
      <w:r w:rsidR="007719AE">
        <w:rPr>
          <w:b/>
          <w:bCs/>
        </w:rPr>
        <w:t xml:space="preserve">of </w:t>
      </w:r>
      <w:r w:rsidR="007719AE" w:rsidRPr="00F51191">
        <w:rPr>
          <w:b/>
          <w:bCs/>
          <w:color w:val="FF0000"/>
        </w:rPr>
        <w:t>[</w:t>
      </w:r>
      <w:r w:rsidR="007719AE">
        <w:rPr>
          <w:b/>
          <w:bCs/>
          <w:color w:val="FF0000"/>
        </w:rPr>
        <w:t>amount</w:t>
      </w:r>
      <w:r w:rsidR="007719AE" w:rsidRPr="00F51191">
        <w:rPr>
          <w:b/>
          <w:bCs/>
          <w:color w:val="FF0000"/>
        </w:rPr>
        <w:t xml:space="preserve">] </w:t>
      </w:r>
      <w:r w:rsidRPr="00F51191">
        <w:rPr>
          <w:b/>
          <w:bCs/>
        </w:rPr>
        <w:t xml:space="preserve">for my contribution </w:t>
      </w:r>
      <w:r w:rsidRPr="00F51191">
        <w:rPr>
          <w:b/>
          <w:bCs/>
          <w:color w:val="FF0000"/>
        </w:rPr>
        <w:t>[</w:t>
      </w:r>
      <w:r w:rsidR="007719AE">
        <w:rPr>
          <w:b/>
          <w:bCs/>
          <w:color w:val="FF0000"/>
        </w:rPr>
        <w:t>title</w:t>
      </w:r>
      <w:r w:rsidRPr="00F51191">
        <w:rPr>
          <w:b/>
          <w:bCs/>
          <w:color w:val="FF0000"/>
        </w:rPr>
        <w:t xml:space="preserve">] </w:t>
      </w:r>
      <w:r w:rsidRPr="00F51191">
        <w:rPr>
          <w:b/>
          <w:bCs/>
        </w:rPr>
        <w:t xml:space="preserve">in Overland </w:t>
      </w:r>
      <w:r w:rsidRPr="00F51191">
        <w:rPr>
          <w:b/>
          <w:bCs/>
          <w:color w:val="FF0000"/>
        </w:rPr>
        <w:t>[issue number o</w:t>
      </w:r>
      <w:r w:rsidR="007719AE">
        <w:rPr>
          <w:b/>
          <w:bCs/>
          <w:color w:val="FF0000"/>
        </w:rPr>
        <w:t>r</w:t>
      </w:r>
      <w:r w:rsidRPr="00F51191">
        <w:rPr>
          <w:b/>
          <w:bCs/>
          <w:color w:val="FF0000"/>
        </w:rPr>
        <w:t xml:space="preserve"> </w:t>
      </w:r>
      <w:r w:rsidR="007719AE">
        <w:rPr>
          <w:b/>
          <w:bCs/>
          <w:color w:val="FF0000"/>
        </w:rPr>
        <w:t xml:space="preserve">online </w:t>
      </w:r>
      <w:r w:rsidRPr="00F51191">
        <w:rPr>
          <w:b/>
          <w:bCs/>
          <w:color w:val="FF0000"/>
        </w:rPr>
        <w:t>publication date]</w:t>
      </w:r>
    </w:p>
    <w:p w14:paraId="263E4D52" w14:textId="7A4D9A39" w:rsidR="00BC21CB" w:rsidRDefault="00F51191">
      <w:r>
        <w:t xml:space="preserve">I would like to use </w:t>
      </w:r>
      <w:r w:rsidRPr="00F51191">
        <w:rPr>
          <w:color w:val="FF0000"/>
        </w:rPr>
        <w:t xml:space="preserve">[full/part] </w:t>
      </w:r>
      <w:r>
        <w:t>payment of my contributor fee for the following:</w:t>
      </w:r>
    </w:p>
    <w:p w14:paraId="71CF9102" w14:textId="57D693C8" w:rsidR="00F51191" w:rsidRPr="00F51191" w:rsidRDefault="00F51191">
      <w:pPr>
        <w:rPr>
          <w:u w:val="single"/>
        </w:rPr>
      </w:pPr>
      <w:r w:rsidRPr="00F51191">
        <w:rPr>
          <w:u w:val="single"/>
        </w:rPr>
        <w:t>Subscription</w:t>
      </w:r>
    </w:p>
    <w:p w14:paraId="40B07E8C" w14:textId="0E22818F" w:rsidR="00F51191" w:rsidRDefault="00F51191">
      <w:pPr>
        <w:rPr>
          <w:color w:val="FF0000"/>
        </w:rPr>
      </w:pPr>
      <w:r>
        <w:t xml:space="preserve">___ Australian print subscription (value $70) sent to </w:t>
      </w:r>
      <w:r w:rsidRPr="00F51191">
        <w:rPr>
          <w:color w:val="FF0000"/>
        </w:rPr>
        <w:t>[name and address]</w:t>
      </w:r>
    </w:p>
    <w:p w14:paraId="548F0E4B" w14:textId="034B1712" w:rsidR="00AA21FD" w:rsidRDefault="00AA21FD" w:rsidP="00AA21FD">
      <w:pPr>
        <w:rPr>
          <w:color w:val="FF0000"/>
        </w:rPr>
      </w:pPr>
      <w:r>
        <w:t xml:space="preserve">___ Australian print concession subscription (value $50) sent to </w:t>
      </w:r>
      <w:r w:rsidRPr="00F51191">
        <w:rPr>
          <w:color w:val="FF0000"/>
        </w:rPr>
        <w:t>[name and address]</w:t>
      </w:r>
    </w:p>
    <w:p w14:paraId="4DA1B1A5" w14:textId="5CD1005F" w:rsidR="00F51191" w:rsidRDefault="00F51191" w:rsidP="00F51191">
      <w:pPr>
        <w:rPr>
          <w:color w:val="FF0000"/>
        </w:rPr>
      </w:pPr>
      <w:r>
        <w:t xml:space="preserve">___ international print subscription (value $110) sent to </w:t>
      </w:r>
      <w:r w:rsidRPr="00F51191">
        <w:rPr>
          <w:color w:val="FF0000"/>
        </w:rPr>
        <w:t>[name and address]</w:t>
      </w:r>
    </w:p>
    <w:p w14:paraId="657A8609" w14:textId="590829E8" w:rsidR="00F51191" w:rsidRDefault="00F51191" w:rsidP="00F51191">
      <w:pPr>
        <w:rPr>
          <w:color w:val="FF0000"/>
        </w:rPr>
      </w:pPr>
      <w:r>
        <w:t xml:space="preserve">___ digital subscription (value $50) sent to </w:t>
      </w:r>
      <w:r w:rsidRPr="00F51191">
        <w:rPr>
          <w:color w:val="FF0000"/>
        </w:rPr>
        <w:t xml:space="preserve">[name and </w:t>
      </w:r>
      <w:r>
        <w:rPr>
          <w:color w:val="FF0000"/>
        </w:rPr>
        <w:t>email</w:t>
      </w:r>
      <w:r w:rsidRPr="00F51191">
        <w:rPr>
          <w:color w:val="FF0000"/>
        </w:rPr>
        <w:t>]</w:t>
      </w:r>
    </w:p>
    <w:p w14:paraId="66391385" w14:textId="2678C939" w:rsidR="00F51191" w:rsidRPr="00F51191" w:rsidRDefault="00F51191" w:rsidP="00F51191">
      <w:pPr>
        <w:rPr>
          <w:u w:val="single"/>
        </w:rPr>
      </w:pPr>
      <w:r>
        <w:rPr>
          <w:u w:val="single"/>
        </w:rPr>
        <w:t>Donation</w:t>
      </w:r>
    </w:p>
    <w:p w14:paraId="3B4D0394" w14:textId="260D0D1F" w:rsidR="00F51191" w:rsidRDefault="00F51191" w:rsidP="00F51191">
      <w:pPr>
        <w:rPr>
          <w:color w:val="FF0000"/>
        </w:rPr>
      </w:pPr>
      <w:r>
        <w:t>___ donation of full contributor fee</w:t>
      </w:r>
    </w:p>
    <w:p w14:paraId="148F17CA" w14:textId="4308D0E4" w:rsidR="00F51191" w:rsidRDefault="00F51191" w:rsidP="00F51191">
      <w:pPr>
        <w:rPr>
          <w:color w:val="FF0000"/>
        </w:rPr>
      </w:pPr>
      <w:r>
        <w:t>___ donation of all contributor fee owed to me after the subscription selected above</w:t>
      </w:r>
    </w:p>
    <w:p w14:paraId="2874F078" w14:textId="293C8A9D" w:rsidR="00F51191" w:rsidRDefault="00F51191" w:rsidP="00F51191">
      <w:pPr>
        <w:rPr>
          <w:color w:val="FF0000"/>
        </w:rPr>
      </w:pPr>
      <w:r>
        <w:t xml:space="preserve">___ donation of </w:t>
      </w:r>
      <w:r>
        <w:rPr>
          <w:color w:val="FF0000"/>
        </w:rPr>
        <w:t>[amount]</w:t>
      </w:r>
    </w:p>
    <w:p w14:paraId="2EE829DA" w14:textId="78CCB181" w:rsidR="00F51191" w:rsidRPr="00586C56" w:rsidRDefault="00870896">
      <w:pPr>
        <w:rPr>
          <w:u w:val="single"/>
        </w:rPr>
      </w:pPr>
      <w:r w:rsidRPr="00586C56">
        <w:rPr>
          <w:u w:val="single"/>
        </w:rPr>
        <w:t>Additional copies of this issue</w:t>
      </w:r>
    </w:p>
    <w:p w14:paraId="3780EA01" w14:textId="3E4D4231" w:rsidR="00870896" w:rsidRDefault="00870896" w:rsidP="00870896">
      <w:pPr>
        <w:rPr>
          <w:color w:val="FF0000"/>
        </w:rPr>
      </w:pPr>
      <w:r>
        <w:t xml:space="preserve">___ copies </w:t>
      </w:r>
      <w:r w:rsidR="009F4867">
        <w:t xml:space="preserve">posted to one Australian address </w:t>
      </w:r>
      <w:r>
        <w:t>(</w:t>
      </w:r>
      <w:r w:rsidR="009F4867">
        <w:t xml:space="preserve">value </w:t>
      </w:r>
      <w:r>
        <w:t xml:space="preserve">$24.95) sent to </w:t>
      </w:r>
      <w:r w:rsidRPr="00F51191">
        <w:rPr>
          <w:color w:val="FF0000"/>
        </w:rPr>
        <w:t>[name and address]</w:t>
      </w:r>
    </w:p>
    <w:p w14:paraId="2DAF41ED" w14:textId="77777777" w:rsidR="00870896" w:rsidRDefault="00870896"/>
    <w:p w14:paraId="2602CC42" w14:textId="5BF894FE" w:rsidR="00BC21CB" w:rsidRDefault="00BC21CB">
      <w:r>
        <w:t>Name</w:t>
      </w:r>
    </w:p>
    <w:p w14:paraId="15B0F4E9" w14:textId="20F5A25B" w:rsidR="00AA21FD" w:rsidRDefault="00BC21CB">
      <w:r>
        <w:t>Signature</w:t>
      </w:r>
    </w:p>
    <w:p w14:paraId="112C5D87" w14:textId="75F1DC20" w:rsidR="0025199F" w:rsidRPr="0025199F" w:rsidRDefault="0025199F">
      <w:pPr>
        <w:rPr>
          <w:b/>
          <w:bCs/>
        </w:rPr>
      </w:pPr>
      <w:r w:rsidRPr="0025199F">
        <w:rPr>
          <w:b/>
          <w:bCs/>
        </w:rPr>
        <w:t xml:space="preserve">EMAIL the completed form to </w:t>
      </w:r>
      <w:hyperlink r:id="rId6" w:history="1">
        <w:r w:rsidRPr="0025199F">
          <w:rPr>
            <w:rStyle w:val="Hyperlink"/>
            <w:b/>
            <w:bCs/>
          </w:rPr>
          <w:t>sholt@overland.org.au</w:t>
        </w:r>
      </w:hyperlink>
      <w:r w:rsidRPr="0025199F">
        <w:rPr>
          <w:b/>
          <w:bCs/>
        </w:rPr>
        <w:t xml:space="preserve"> </w:t>
      </w:r>
      <w:r w:rsidR="006415AB">
        <w:rPr>
          <w:b/>
          <w:bCs/>
        </w:rPr>
        <w:br/>
        <w:t>OR upload to Overland through Submittable</w:t>
      </w:r>
    </w:p>
    <w:sectPr w:rsidR="0025199F" w:rsidRPr="00251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62AA" w14:textId="77777777" w:rsidR="00573E20" w:rsidRDefault="00573E20" w:rsidP="0025199F">
      <w:pPr>
        <w:spacing w:after="0"/>
      </w:pPr>
      <w:r>
        <w:separator/>
      </w:r>
    </w:p>
  </w:endnote>
  <w:endnote w:type="continuationSeparator" w:id="0">
    <w:p w14:paraId="782504CC" w14:textId="77777777" w:rsidR="00573E20" w:rsidRDefault="00573E20" w:rsidP="00251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 (Body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5306" w14:textId="77777777" w:rsidR="00573E20" w:rsidRDefault="00573E20" w:rsidP="0025199F">
      <w:pPr>
        <w:spacing w:after="0"/>
      </w:pPr>
      <w:r>
        <w:separator/>
      </w:r>
    </w:p>
  </w:footnote>
  <w:footnote w:type="continuationSeparator" w:id="0">
    <w:p w14:paraId="6E796054" w14:textId="77777777" w:rsidR="00573E20" w:rsidRDefault="00573E20" w:rsidP="002519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CB"/>
    <w:rsid w:val="00040233"/>
    <w:rsid w:val="000A328A"/>
    <w:rsid w:val="001A2C3C"/>
    <w:rsid w:val="0025199F"/>
    <w:rsid w:val="002D28C8"/>
    <w:rsid w:val="003E7904"/>
    <w:rsid w:val="003F591E"/>
    <w:rsid w:val="00452D5B"/>
    <w:rsid w:val="004E3A27"/>
    <w:rsid w:val="00573E20"/>
    <w:rsid w:val="00586C56"/>
    <w:rsid w:val="00633DAA"/>
    <w:rsid w:val="006415AB"/>
    <w:rsid w:val="0069343D"/>
    <w:rsid w:val="006D199F"/>
    <w:rsid w:val="00711D20"/>
    <w:rsid w:val="007719AE"/>
    <w:rsid w:val="007C79ED"/>
    <w:rsid w:val="00856893"/>
    <w:rsid w:val="00870896"/>
    <w:rsid w:val="008773B8"/>
    <w:rsid w:val="00895614"/>
    <w:rsid w:val="008D366E"/>
    <w:rsid w:val="009832A5"/>
    <w:rsid w:val="009F453F"/>
    <w:rsid w:val="009F4867"/>
    <w:rsid w:val="00A06556"/>
    <w:rsid w:val="00A12E9B"/>
    <w:rsid w:val="00A207D3"/>
    <w:rsid w:val="00A5772B"/>
    <w:rsid w:val="00AA21FD"/>
    <w:rsid w:val="00BC21CB"/>
    <w:rsid w:val="00C01D66"/>
    <w:rsid w:val="00C47B7E"/>
    <w:rsid w:val="00C82A73"/>
    <w:rsid w:val="00D00099"/>
    <w:rsid w:val="00DD65E5"/>
    <w:rsid w:val="00E07DDC"/>
    <w:rsid w:val="00E91FA8"/>
    <w:rsid w:val="00F51191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A81C1"/>
  <w15:chartTrackingRefBased/>
  <w15:docId w15:val="{3F0ECFAE-A702-9B4B-A91C-39EF9D99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3C"/>
    <w:pPr>
      <w:spacing w:after="360"/>
    </w:pPr>
    <w:rPr>
      <w:rFonts w:ascii="Times New Roman" w:eastAsiaTheme="minorEastAsia" w:hAnsi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S-M H2"/>
    <w:basedOn w:val="Normal"/>
    <w:next w:val="Normal"/>
    <w:link w:val="Heading2Char"/>
    <w:uiPriority w:val="9"/>
    <w:unhideWhenUsed/>
    <w:qFormat/>
    <w:rsid w:val="00633DAA"/>
    <w:pPr>
      <w:keepNext/>
      <w:keepLines/>
      <w:spacing w:after="240" w:line="276" w:lineRule="auto"/>
      <w:outlineLvl w:val="1"/>
    </w:pPr>
    <w:rPr>
      <w:rFonts w:eastAsia="Arial" w:cs="Arial"/>
      <w:sz w:val="28"/>
      <w:szCs w:val="32"/>
      <w:u w:val="single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A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Lsectionmarker">
    <w:name w:val="OL section marker"/>
    <w:basedOn w:val="Normal"/>
    <w:qFormat/>
    <w:rsid w:val="00DD65E5"/>
    <w:pPr>
      <w:spacing w:before="720"/>
      <w:jc w:val="center"/>
    </w:pPr>
    <w:rPr>
      <w:rFonts w:eastAsia="Calibri" w:cs="Times New Roman"/>
      <w:lang w:eastAsia="en-GB"/>
    </w:rPr>
  </w:style>
  <w:style w:type="paragraph" w:styleId="NormalWeb">
    <w:name w:val="Normal (Web)"/>
    <w:aliases w:val="OSE Title"/>
    <w:link w:val="NormalWebChar"/>
    <w:qFormat/>
    <w:rsid w:val="009F453F"/>
    <w:pPr>
      <w:spacing w:before="100" w:beforeAutospacing="1" w:after="240"/>
    </w:pPr>
    <w:rPr>
      <w:b/>
      <w:sz w:val="28"/>
      <w:lang w:val="en-US"/>
    </w:rPr>
  </w:style>
  <w:style w:type="character" w:customStyle="1" w:styleId="NormalWebChar">
    <w:name w:val="Normal (Web) Char"/>
    <w:aliases w:val="OSE Title Char"/>
    <w:link w:val="NormalWeb"/>
    <w:rsid w:val="009F453F"/>
    <w:rPr>
      <w:b/>
      <w:sz w:val="28"/>
      <w:lang w:val="en-US"/>
    </w:rPr>
  </w:style>
  <w:style w:type="paragraph" w:customStyle="1" w:styleId="OSeTitle">
    <w:name w:val="OSe Title"/>
    <w:qFormat/>
    <w:rsid w:val="009F453F"/>
    <w:pPr>
      <w:spacing w:line="360" w:lineRule="auto"/>
      <w:jc w:val="center"/>
    </w:pPr>
    <w:rPr>
      <w:rFonts w:ascii="Times New Roman" w:eastAsia="SimSu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customStyle="1" w:styleId="OSebyline">
    <w:name w:val="OSe byline"/>
    <w:qFormat/>
    <w:rsid w:val="009F453F"/>
    <w:pPr>
      <w:spacing w:after="240"/>
      <w:jc w:val="center"/>
    </w:pPr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paragraph" w:customStyle="1" w:styleId="OSeBodyText">
    <w:name w:val="OSe Body Text"/>
    <w:qFormat/>
    <w:rsid w:val="008773B8"/>
    <w:pPr>
      <w:spacing w:after="240"/>
      <w:jc w:val="both"/>
    </w:pPr>
    <w:rPr>
      <w:rFonts w:ascii="Times New Roman" w:eastAsia="SimSun" w:hAnsi="Times New Roman" w:cs="Times New Roman"/>
      <w:bCs/>
      <w:iCs/>
      <w:kern w:val="0"/>
      <w:lang w:val="en-US"/>
      <w14:ligatures w14:val="none"/>
    </w:rPr>
  </w:style>
  <w:style w:type="paragraph" w:customStyle="1" w:styleId="OSeblockquote">
    <w:name w:val="OSe block quote"/>
    <w:basedOn w:val="Normal"/>
    <w:qFormat/>
    <w:rsid w:val="008773B8"/>
    <w:pPr>
      <w:autoSpaceDE w:val="0"/>
      <w:autoSpaceDN w:val="0"/>
      <w:adjustRightInd w:val="0"/>
      <w:spacing w:before="240"/>
      <w:ind w:left="567" w:right="567"/>
      <w:jc w:val="both"/>
    </w:pPr>
    <w:rPr>
      <w:rFonts w:eastAsia="SimSun" w:cs="Times New Roman"/>
      <w:lang w:val="en-US"/>
    </w:rPr>
  </w:style>
  <w:style w:type="paragraph" w:customStyle="1" w:styleId="OSesubheading">
    <w:name w:val="OSe subheading"/>
    <w:basedOn w:val="OSeBodyText"/>
    <w:qFormat/>
    <w:rsid w:val="008773B8"/>
    <w:pPr>
      <w:spacing w:before="120" w:after="120" w:line="360" w:lineRule="auto"/>
    </w:pPr>
    <w:rPr>
      <w:b/>
      <w:bCs w:val="0"/>
    </w:rPr>
  </w:style>
  <w:style w:type="paragraph" w:customStyle="1" w:styleId="OSeFIGURE">
    <w:name w:val="OSe FIGURE"/>
    <w:basedOn w:val="NormalWeb"/>
    <w:qFormat/>
    <w:rsid w:val="008773B8"/>
    <w:pPr>
      <w:spacing w:line="36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</w:style>
  <w:style w:type="paragraph" w:customStyle="1" w:styleId="OSeFIGUREref">
    <w:name w:val="OSe FIGURE ref"/>
    <w:basedOn w:val="OSeBodyText"/>
    <w:qFormat/>
    <w:rsid w:val="008773B8"/>
    <w:pPr>
      <w:spacing w:line="360" w:lineRule="auto"/>
    </w:pPr>
    <w:rPr>
      <w:smallCaps/>
      <w:sz w:val="18"/>
      <w:szCs w:val="20"/>
    </w:rPr>
  </w:style>
  <w:style w:type="paragraph" w:customStyle="1" w:styleId="OSeFIGUREcaption">
    <w:name w:val="OSe FIGURE caption"/>
    <w:basedOn w:val="OSeFIGUREref"/>
    <w:qFormat/>
    <w:rsid w:val="008773B8"/>
    <w:rPr>
      <w:smallCaps w:val="0"/>
    </w:rPr>
  </w:style>
  <w:style w:type="paragraph" w:customStyle="1" w:styleId="OSSTORYbyline">
    <w:name w:val="OS STORY byline"/>
    <w:basedOn w:val="Normal"/>
    <w:link w:val="OSSTORYbylineChar"/>
    <w:qFormat/>
    <w:rsid w:val="00A06556"/>
    <w:pPr>
      <w:spacing w:after="240"/>
      <w:jc w:val="center"/>
    </w:pPr>
    <w:rPr>
      <w:rFonts w:eastAsia="SimSun" w:cs="Calibri"/>
      <w:bCs/>
      <w:iCs/>
      <w:sz w:val="22"/>
      <w:lang w:val="en-PH"/>
    </w:rPr>
  </w:style>
  <w:style w:type="character" w:customStyle="1" w:styleId="OSSTORYbylineChar">
    <w:name w:val="OS STORY byline Char"/>
    <w:basedOn w:val="DefaultParagraphFont"/>
    <w:link w:val="OSSTORYbyline"/>
    <w:rsid w:val="00A06556"/>
    <w:rPr>
      <w:rFonts w:eastAsia="SimSun" w:cs="Calibri"/>
      <w:bCs/>
      <w:iCs/>
      <w:kern w:val="0"/>
      <w:sz w:val="22"/>
      <w:lang w:val="en-PH"/>
      <w14:ligatures w14:val="none"/>
    </w:rPr>
  </w:style>
  <w:style w:type="paragraph" w:customStyle="1" w:styleId="OSSTORYbody">
    <w:name w:val="OS STORY body"/>
    <w:link w:val="OSSTORYbodyChar"/>
    <w:qFormat/>
    <w:rsid w:val="00A06556"/>
    <w:pPr>
      <w:spacing w:after="200" w:line="276" w:lineRule="auto"/>
      <w:jc w:val="both"/>
    </w:pPr>
    <w:rPr>
      <w:rFonts w:ascii="Calibri" w:hAnsi="Calibri" w:cs="Calibri"/>
    </w:rPr>
  </w:style>
  <w:style w:type="character" w:customStyle="1" w:styleId="OSSTORYbodyChar">
    <w:name w:val="OS STORY body Char"/>
    <w:basedOn w:val="NormalWebChar"/>
    <w:link w:val="OSSTORYbody"/>
    <w:rsid w:val="00A06556"/>
    <w:rPr>
      <w:rFonts w:ascii="Calibri" w:hAnsi="Calibri" w:cs="Calibri"/>
      <w:b w:val="0"/>
      <w:sz w:val="28"/>
      <w:lang w:val="en-US"/>
    </w:rPr>
  </w:style>
  <w:style w:type="paragraph" w:customStyle="1" w:styleId="OSSTORYblock">
    <w:name w:val="OS STORY block"/>
    <w:qFormat/>
    <w:rsid w:val="00A06556"/>
    <w:pPr>
      <w:spacing w:before="120" w:after="120"/>
      <w:ind w:left="1134" w:right="1134"/>
    </w:pPr>
    <w:rPr>
      <w:rFonts w:ascii="Calibri" w:eastAsia="SimSun" w:hAnsi="Calibri" w:cs="Calibri"/>
      <w:bCs/>
      <w:iCs/>
      <w:kern w:val="0"/>
      <w:lang w:val="en-PH"/>
      <w14:ligatures w14:val="none"/>
    </w:rPr>
  </w:style>
  <w:style w:type="paragraph" w:customStyle="1" w:styleId="OSSTORYBody0">
    <w:name w:val="OS STORY Body"/>
    <w:basedOn w:val="Normal"/>
    <w:qFormat/>
    <w:rsid w:val="00A06556"/>
    <w:pPr>
      <w:spacing w:after="120"/>
    </w:pPr>
    <w:rPr>
      <w:rFonts w:eastAsia="SimSun" w:cs="Calibri"/>
    </w:rPr>
  </w:style>
  <w:style w:type="paragraph" w:customStyle="1" w:styleId="OLpoemFOsubheading">
    <w:name w:val="OL poem (FO subheading)"/>
    <w:basedOn w:val="Normal"/>
    <w:qFormat/>
    <w:rsid w:val="00711D20"/>
    <w:pPr>
      <w:spacing w:before="720" w:after="240"/>
    </w:pPr>
    <w:rPr>
      <w:rFonts w:ascii="EB Garamond" w:eastAsia="EB Garamond" w:hAnsi="EB Garamond" w:cs="EB Garamond"/>
      <w:iCs/>
      <w:shd w:val="clear" w:color="auto" w:fill="FFFFFF"/>
    </w:rPr>
  </w:style>
  <w:style w:type="paragraph" w:customStyle="1" w:styleId="OLpostscript">
    <w:name w:val="OL postscript"/>
    <w:basedOn w:val="Normal"/>
    <w:qFormat/>
    <w:rsid w:val="00711D20"/>
    <w:pPr>
      <w:spacing w:before="720" w:after="720"/>
      <w:jc w:val="both"/>
    </w:pPr>
    <w:rPr>
      <w:i/>
      <w:sz w:val="22"/>
    </w:rPr>
  </w:style>
  <w:style w:type="paragraph" w:customStyle="1" w:styleId="OLpoemindentedlastline">
    <w:name w:val="OL poem (indented last line)"/>
    <w:basedOn w:val="OLpoemindentedline"/>
    <w:qFormat/>
    <w:rsid w:val="00711D20"/>
    <w:pPr>
      <w:spacing w:after="240"/>
    </w:pPr>
  </w:style>
  <w:style w:type="paragraph" w:customStyle="1" w:styleId="OLpoemlastlineofstanza">
    <w:name w:val="OL poem (last line of stanza)"/>
    <w:basedOn w:val="Normal"/>
    <w:qFormat/>
    <w:rsid w:val="00711D20"/>
    <w:rPr>
      <w:rFonts w:ascii="Garamond" w:hAnsi="Garamond"/>
      <w:shd w:val="clear" w:color="auto" w:fill="FFFFFF"/>
    </w:rPr>
  </w:style>
  <w:style w:type="paragraph" w:customStyle="1" w:styleId="OLpoembody">
    <w:name w:val="OL poem (body)"/>
    <w:basedOn w:val="Normal"/>
    <w:qFormat/>
    <w:rsid w:val="00711D20"/>
    <w:rPr>
      <w:rFonts w:ascii="Garamond" w:eastAsia="EB Garamond" w:hAnsi="Garamond" w:cs="EB Garamond"/>
      <w:shd w:val="clear" w:color="auto" w:fill="FFFFFF"/>
    </w:rPr>
  </w:style>
  <w:style w:type="paragraph" w:customStyle="1" w:styleId="OLpoemindentedline">
    <w:name w:val="OL poem (indented line)"/>
    <w:basedOn w:val="OLpoembody"/>
    <w:qFormat/>
    <w:rsid w:val="00711D20"/>
    <w:pPr>
      <w:ind w:left="720"/>
    </w:pPr>
  </w:style>
  <w:style w:type="paragraph" w:customStyle="1" w:styleId="JMextendedcaption">
    <w:name w:val="JM extended caption"/>
    <w:basedOn w:val="Normal"/>
    <w:qFormat/>
    <w:rsid w:val="0069343D"/>
    <w:pPr>
      <w:spacing w:after="120"/>
    </w:pPr>
    <w:rPr>
      <w:rFonts w:asciiTheme="minorHAnsi" w:hAnsiTheme="minorHAnsi"/>
    </w:rPr>
  </w:style>
  <w:style w:type="paragraph" w:customStyle="1" w:styleId="JMcaptionexpl">
    <w:name w:val="JM caption (expl)"/>
    <w:basedOn w:val="Normal"/>
    <w:qFormat/>
    <w:rsid w:val="0069343D"/>
    <w:pPr>
      <w:spacing w:after="0"/>
    </w:pPr>
    <w:rPr>
      <w:rFonts w:asciiTheme="minorHAnsi" w:eastAsia="Times New Roman" w:hAnsiTheme="minorHAnsi" w:cs="Times New Roman"/>
      <w:i/>
    </w:rPr>
  </w:style>
  <w:style w:type="paragraph" w:customStyle="1" w:styleId="S-Mblockquote">
    <w:name w:val="S-M block quote"/>
    <w:basedOn w:val="Normal"/>
    <w:qFormat/>
    <w:rsid w:val="00633DAA"/>
    <w:pPr>
      <w:spacing w:after="120" w:line="360" w:lineRule="auto"/>
      <w:ind w:left="567" w:right="567"/>
    </w:pPr>
    <w:rPr>
      <w:rFonts w:eastAsia="Times New Roman" w:cs="Times New Roman"/>
      <w:sz w:val="22"/>
      <w:szCs w:val="22"/>
      <w:lang w:val="en-GB" w:eastAsia="en-GB"/>
    </w:rPr>
  </w:style>
  <w:style w:type="paragraph" w:customStyle="1" w:styleId="S-MBodytext">
    <w:name w:val="S-M Body text"/>
    <w:basedOn w:val="Normal"/>
    <w:qFormat/>
    <w:rsid w:val="00633DAA"/>
    <w:pPr>
      <w:spacing w:after="0" w:line="480" w:lineRule="auto"/>
    </w:pPr>
    <w:rPr>
      <w:rFonts w:eastAsia="Times New Roman" w:cs="Times New Roman"/>
      <w:sz w:val="22"/>
      <w:szCs w:val="22"/>
      <w:lang w:val="en-GB" w:eastAsia="en-GB"/>
    </w:rPr>
  </w:style>
  <w:style w:type="paragraph" w:customStyle="1" w:styleId="S-MBody">
    <w:name w:val="S-M Body"/>
    <w:basedOn w:val="Normal"/>
    <w:qFormat/>
    <w:rsid w:val="004E3A27"/>
    <w:pPr>
      <w:spacing w:line="480" w:lineRule="auto"/>
    </w:pPr>
    <w:rPr>
      <w:rFonts w:eastAsia="Times New Roman" w:cs="Times New Roman"/>
      <w:sz w:val="22"/>
      <w:szCs w:val="22"/>
      <w:lang w:val="en-GB" w:eastAsia="en-GB"/>
    </w:rPr>
  </w:style>
  <w:style w:type="paragraph" w:customStyle="1" w:styleId="S-MH1">
    <w:name w:val="S-M H1"/>
    <w:basedOn w:val="Normal"/>
    <w:qFormat/>
    <w:rsid w:val="00633DAA"/>
    <w:pPr>
      <w:spacing w:after="480" w:line="276" w:lineRule="auto"/>
      <w:jc w:val="center"/>
    </w:pPr>
    <w:rPr>
      <w:rFonts w:eastAsia="Times New Roman" w:cs="Times New Roman"/>
      <w:b/>
      <w:sz w:val="32"/>
      <w:szCs w:val="28"/>
      <w:lang w:val="en-GB" w:eastAsia="en-GB"/>
    </w:rPr>
  </w:style>
  <w:style w:type="paragraph" w:customStyle="1" w:styleId="S-MHX">
    <w:name w:val="S-M HX"/>
    <w:basedOn w:val="Normal"/>
    <w:qFormat/>
    <w:rsid w:val="00633DAA"/>
    <w:pPr>
      <w:spacing w:after="120" w:line="480" w:lineRule="auto"/>
      <w:jc w:val="center"/>
    </w:pPr>
    <w:rPr>
      <w:rFonts w:eastAsia="Times New Roman" w:cs="Times New Roman"/>
      <w:u w:val="single"/>
      <w:lang w:val="en-GB" w:eastAsia="en-GB"/>
    </w:rPr>
  </w:style>
  <w:style w:type="paragraph" w:customStyle="1" w:styleId="S-Mbody0">
    <w:name w:val="S-M body"/>
    <w:basedOn w:val="Normal"/>
    <w:qFormat/>
    <w:rsid w:val="00633DAA"/>
    <w:pPr>
      <w:spacing w:line="480" w:lineRule="auto"/>
    </w:pPr>
    <w:rPr>
      <w:rFonts w:eastAsia="Times New Roman" w:cs="Times New Roman"/>
      <w:sz w:val="22"/>
      <w:szCs w:val="22"/>
      <w:lang w:val="en-GB" w:eastAsia="en-GB"/>
    </w:rPr>
  </w:style>
  <w:style w:type="paragraph" w:customStyle="1" w:styleId="Style1">
    <w:name w:val="Style1"/>
    <w:basedOn w:val="Heading2"/>
    <w:qFormat/>
    <w:rsid w:val="00633DAA"/>
    <w:pPr>
      <w:spacing w:after="480" w:line="360" w:lineRule="auto"/>
      <w:jc w:val="center"/>
    </w:pPr>
    <w:rPr>
      <w:rFonts w:eastAsia="Times New Roman" w:cs="Times New Roman"/>
      <w:b/>
      <w:bCs/>
    </w:rPr>
  </w:style>
  <w:style w:type="character" w:customStyle="1" w:styleId="Heading2Char">
    <w:name w:val="Heading 2 Char"/>
    <w:aliases w:val="S-M H2 Char"/>
    <w:basedOn w:val="DefaultParagraphFont"/>
    <w:link w:val="Heading2"/>
    <w:uiPriority w:val="9"/>
    <w:rsid w:val="00633DAA"/>
    <w:rPr>
      <w:rFonts w:ascii="Times New Roman" w:eastAsia="Arial" w:hAnsi="Times New Roman" w:cs="Arial"/>
      <w:kern w:val="0"/>
      <w:sz w:val="28"/>
      <w:szCs w:val="32"/>
      <w:u w:val="single"/>
      <w:lang w:val="en-GB" w:eastAsia="en-GB"/>
      <w14:ligatures w14:val="none"/>
    </w:rPr>
  </w:style>
  <w:style w:type="paragraph" w:customStyle="1" w:styleId="S-MH2">
    <w:name w:val="S-MH2"/>
    <w:basedOn w:val="S-MBody"/>
    <w:qFormat/>
    <w:rsid w:val="004E3A27"/>
    <w:pPr>
      <w:spacing w:after="240" w:line="276" w:lineRule="auto"/>
    </w:pPr>
    <w:rPr>
      <w:sz w:val="28"/>
      <w:u w:val="single"/>
    </w:rPr>
  </w:style>
  <w:style w:type="paragraph" w:customStyle="1" w:styleId="SMcaption">
    <w:name w:val="SMcaption"/>
    <w:basedOn w:val="Normal"/>
    <w:qFormat/>
    <w:rsid w:val="00633DAA"/>
    <w:pPr>
      <w:spacing w:after="480"/>
    </w:pPr>
    <w:rPr>
      <w:rFonts w:eastAsia="Times New Roman" w:cs="Times New Roman"/>
      <w:sz w:val="20"/>
      <w:szCs w:val="22"/>
      <w:lang w:val="en-GB" w:eastAsia="en-GB"/>
    </w:rPr>
  </w:style>
  <w:style w:type="paragraph" w:customStyle="1" w:styleId="S-MH10">
    <w:name w:val="S-MH1"/>
    <w:basedOn w:val="Heading2"/>
    <w:qFormat/>
    <w:rsid w:val="004E3A27"/>
    <w:pPr>
      <w:spacing w:after="480"/>
      <w:jc w:val="center"/>
    </w:pPr>
    <w:rPr>
      <w:rFonts w:eastAsia="Times New Roman" w:cs="Times New Roman"/>
      <w:b/>
      <w:sz w:val="32"/>
    </w:rPr>
  </w:style>
  <w:style w:type="paragraph" w:customStyle="1" w:styleId="S-Mblock">
    <w:name w:val="S-M block"/>
    <w:basedOn w:val="Normal"/>
    <w:qFormat/>
    <w:rsid w:val="004E3A27"/>
    <w:pPr>
      <w:ind w:left="567" w:right="567"/>
    </w:pPr>
    <w:rPr>
      <w:rFonts w:eastAsia="Times New Roman" w:cs="Times New Roman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E3A2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customStyle="1" w:styleId="S-Mcaption">
    <w:name w:val="S-M caption"/>
    <w:basedOn w:val="Normal"/>
    <w:qFormat/>
    <w:rsid w:val="004E3A27"/>
    <w:rPr>
      <w:rFonts w:eastAsia="Times New Roman" w:cs="Times New Roman"/>
      <w:szCs w:val="22"/>
      <w:lang w:val="en-GB" w:eastAsia="en-GB"/>
    </w:rPr>
  </w:style>
  <w:style w:type="paragraph" w:customStyle="1" w:styleId="S-MBlock0">
    <w:name w:val="S-M Block"/>
    <w:basedOn w:val="Normal"/>
    <w:qFormat/>
    <w:rsid w:val="004E3A27"/>
    <w:pPr>
      <w:ind w:left="567" w:right="567"/>
    </w:pPr>
    <w:rPr>
      <w:rFonts w:eastAsia="Times New Roman" w:cs="Times New Roman"/>
      <w:szCs w:val="22"/>
      <w:lang w:val="en-GB" w:eastAsia="en-GB"/>
    </w:rPr>
  </w:style>
  <w:style w:type="paragraph" w:customStyle="1" w:styleId="S-MH3">
    <w:name w:val="S-MH3"/>
    <w:basedOn w:val="Heading3"/>
    <w:qFormat/>
    <w:rsid w:val="004E3A27"/>
    <w:pPr>
      <w:spacing w:before="0" w:after="240" w:line="276" w:lineRule="auto"/>
    </w:pPr>
    <w:rPr>
      <w:rFonts w:ascii="Times New Roman" w:eastAsia="Times New Roman" w:hAnsi="Times New Roman" w:cs="Times New Roman"/>
      <w:color w:val="000000"/>
      <w:sz w:val="22"/>
      <w:szCs w:val="22"/>
      <w:u w:val="single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A27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customStyle="1" w:styleId="FCRCabinelabel">
    <w:name w:val="FCR Cabine label"/>
    <w:basedOn w:val="Normal"/>
    <w:qFormat/>
    <w:rsid w:val="00A12E9B"/>
    <w:pPr>
      <w:jc w:val="center"/>
    </w:pPr>
    <w:rPr>
      <w:rFonts w:asciiTheme="majorHAnsi" w:hAnsiTheme="majorHAnsi"/>
      <w:bCs/>
      <w:sz w:val="36"/>
      <w:szCs w:val="48"/>
    </w:rPr>
  </w:style>
  <w:style w:type="paragraph" w:customStyle="1" w:styleId="FCRTablelabel">
    <w:name w:val="FCR Table label"/>
    <w:basedOn w:val="FCRCabinelabel"/>
    <w:qFormat/>
    <w:rsid w:val="00A12E9B"/>
    <w:rPr>
      <w:b/>
      <w:bCs w:val="0"/>
      <w:sz w:val="96"/>
      <w:szCs w:val="144"/>
    </w:rPr>
  </w:style>
  <w:style w:type="paragraph" w:customStyle="1" w:styleId="FCRWalllabel">
    <w:name w:val="FCR Wall label"/>
    <w:basedOn w:val="FCRTablelabel"/>
    <w:qFormat/>
    <w:rsid w:val="00A12E9B"/>
    <w:rPr>
      <w:sz w:val="144"/>
    </w:rPr>
  </w:style>
  <w:style w:type="paragraph" w:customStyle="1" w:styleId="FHSourceheading">
    <w:name w:val="FH Source heading"/>
    <w:basedOn w:val="Heading1"/>
    <w:qFormat/>
    <w:rsid w:val="001A2C3C"/>
    <w:pPr>
      <w:spacing w:before="100" w:beforeAutospacing="1" w:after="100" w:afterAutospacing="1"/>
    </w:pPr>
    <w:rPr>
      <w:rFonts w:ascii="Times" w:hAnsi="Times"/>
      <w:color w:val="000000"/>
      <w:sz w:val="27"/>
      <w:szCs w:val="27"/>
    </w:rPr>
  </w:style>
  <w:style w:type="paragraph" w:customStyle="1" w:styleId="FHnewstanza">
    <w:name w:val="FH new stanza"/>
    <w:basedOn w:val="Normal"/>
    <w:qFormat/>
    <w:rsid w:val="001A2C3C"/>
    <w:pPr>
      <w:spacing w:before="360" w:after="0"/>
    </w:pPr>
  </w:style>
  <w:style w:type="paragraph" w:customStyle="1" w:styleId="FHnewline">
    <w:name w:val="FH new line"/>
    <w:basedOn w:val="FHnewstanza"/>
    <w:qFormat/>
    <w:rsid w:val="001A2C3C"/>
    <w:pPr>
      <w:spacing w:before="40"/>
    </w:pPr>
  </w:style>
  <w:style w:type="paragraph" w:customStyle="1" w:styleId="FHtitle">
    <w:name w:val="FH title"/>
    <w:basedOn w:val="Normal"/>
    <w:qFormat/>
    <w:rsid w:val="001A2C3C"/>
    <w:pPr>
      <w:spacing w:after="480"/>
    </w:pPr>
    <w:rPr>
      <w:rFonts w:cs="Times New Roman (Body CS)"/>
      <w:sz w:val="28"/>
    </w:rPr>
  </w:style>
  <w:style w:type="paragraph" w:customStyle="1" w:styleId="PJTitle">
    <w:name w:val="PJ Title"/>
    <w:basedOn w:val="Normal"/>
    <w:qFormat/>
    <w:rsid w:val="001A2C3C"/>
    <w:pPr>
      <w:spacing w:before="1200" w:after="240"/>
      <w:jc w:val="center"/>
    </w:pPr>
    <w:rPr>
      <w:rFonts w:ascii="Cambria" w:eastAsia="SimSun" w:hAnsi="Cambria" w:cs="Times New Roman"/>
      <w:b/>
      <w:bCs/>
      <w:lang w:val="en-US" w:eastAsia="zh-CN"/>
    </w:rPr>
  </w:style>
  <w:style w:type="paragraph" w:customStyle="1" w:styleId="Style2">
    <w:name w:val="Style2"/>
    <w:basedOn w:val="PJTitle"/>
    <w:qFormat/>
    <w:rsid w:val="001A2C3C"/>
    <w:pPr>
      <w:spacing w:before="120"/>
    </w:pPr>
    <w:rPr>
      <w:b w:val="0"/>
      <w:bCs w:val="0"/>
      <w:sz w:val="22"/>
    </w:rPr>
  </w:style>
  <w:style w:type="paragraph" w:customStyle="1" w:styleId="PJbyline">
    <w:name w:val="PJ byline"/>
    <w:basedOn w:val="PJTitle"/>
    <w:qFormat/>
    <w:rsid w:val="001A2C3C"/>
    <w:pPr>
      <w:spacing w:before="360" w:after="480"/>
    </w:pPr>
    <w:rPr>
      <w:b w:val="0"/>
    </w:rPr>
  </w:style>
  <w:style w:type="paragraph" w:customStyle="1" w:styleId="PJFO">
    <w:name w:val="PJ FO"/>
    <w:basedOn w:val="Normal"/>
    <w:qFormat/>
    <w:rsid w:val="001A2C3C"/>
    <w:pPr>
      <w:spacing w:before="120" w:after="0"/>
    </w:pPr>
    <w:rPr>
      <w:rFonts w:ascii="Cambria" w:eastAsia="SimSun" w:hAnsi="Cambria" w:cs="Times New Roman"/>
      <w:sz w:val="21"/>
      <w:lang w:val="en-US" w:eastAsia="zh-CN"/>
    </w:rPr>
  </w:style>
  <w:style w:type="paragraph" w:customStyle="1" w:styleId="PJindent">
    <w:name w:val="PJ indent"/>
    <w:basedOn w:val="Normal"/>
    <w:qFormat/>
    <w:rsid w:val="001A2C3C"/>
    <w:pPr>
      <w:spacing w:before="60" w:after="0"/>
      <w:ind w:firstLine="720"/>
    </w:pPr>
    <w:rPr>
      <w:rFonts w:ascii="Cambria" w:eastAsia="SimSun" w:hAnsi="Cambria" w:cs="Times New Roman"/>
      <w:sz w:val="22"/>
      <w:lang w:val="en-US" w:eastAsia="zh-CN"/>
    </w:rPr>
  </w:style>
  <w:style w:type="paragraph" w:customStyle="1" w:styleId="PJintro">
    <w:name w:val="PJ intro"/>
    <w:basedOn w:val="PJFO"/>
    <w:qFormat/>
    <w:rsid w:val="001A2C3C"/>
    <w:pPr>
      <w:spacing w:before="0"/>
      <w:jc w:val="both"/>
    </w:pPr>
    <w:rPr>
      <w:color w:val="747474" w:themeColor="background2" w:themeShade="80"/>
      <w:sz w:val="20"/>
    </w:rPr>
  </w:style>
  <w:style w:type="paragraph" w:customStyle="1" w:styleId="PJdingbat">
    <w:name w:val="PJ dingbat"/>
    <w:basedOn w:val="PJTitle"/>
    <w:qFormat/>
    <w:rsid w:val="001A2C3C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25199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99F"/>
    <w:rPr>
      <w:rFonts w:ascii="Times New Roman" w:eastAsiaTheme="minorEastAsia" w:hAnsi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199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99F"/>
    <w:rPr>
      <w:rFonts w:ascii="Times New Roman" w:eastAsiaTheme="minorEastAsia" w:hAnsi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519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lt@overland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Holt</dc:creator>
  <cp:keywords/>
  <dc:description/>
  <cp:lastModifiedBy>Stephanie Holt</cp:lastModifiedBy>
  <cp:revision>2</cp:revision>
  <dcterms:created xsi:type="dcterms:W3CDTF">2024-06-19T01:11:00Z</dcterms:created>
  <dcterms:modified xsi:type="dcterms:W3CDTF">2024-06-19T01:11:00Z</dcterms:modified>
</cp:coreProperties>
</file>